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B" w:rsidRDefault="00B73BC5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4756150</wp:posOffset>
            </wp:positionH>
            <wp:positionV relativeFrom="paragraph">
              <wp:posOffset>0</wp:posOffset>
            </wp:positionV>
            <wp:extent cx="1250315" cy="1111250"/>
            <wp:effectExtent l="19050" t="0" r="6985" b="0"/>
            <wp:wrapSquare wrapText="bothSides"/>
            <wp:docPr id="4" name="Picture 2" descr="1197101652599959900kobo_Knif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01652599959900kobo_Knif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E9D">
        <w:rPr>
          <w:b/>
          <w:i/>
        </w:rPr>
        <w:t>Shiny Things</w:t>
      </w:r>
      <w:r w:rsidR="0082363B">
        <w:rPr>
          <w:b/>
          <w:i/>
        </w:rPr>
        <w:t>!!!! Assignment</w:t>
      </w:r>
    </w:p>
    <w:p w:rsidR="00F151D2" w:rsidRDefault="00F151D2">
      <w:r w:rsidRPr="00847284">
        <w:rPr>
          <w:b/>
          <w:i/>
        </w:rPr>
        <w:t>Module:</w:t>
      </w:r>
      <w:r w:rsidR="00857095">
        <w:tab/>
        <w:t>WLD1030</w:t>
      </w:r>
    </w:p>
    <w:p w:rsidR="00184E9D" w:rsidRDefault="00250B33">
      <w:r w:rsidRPr="004C3ABF">
        <w:rPr>
          <w:b/>
          <w:i/>
        </w:rPr>
        <w:t>Materials:</w:t>
      </w:r>
      <w:r w:rsidR="000C4FED">
        <w:tab/>
        <w:t xml:space="preserve">Students will need access to </w:t>
      </w:r>
      <w:r w:rsidR="00581B13">
        <w:t>computer and printer, internet and various documents</w:t>
      </w:r>
      <w:r w:rsidR="00184E9D">
        <w:t xml:space="preserve">. Items for creating personal survival and first aid kits will also be needed. Discussions regarding acquiring equipment will also prepare students for collecting </w:t>
      </w:r>
      <w:r w:rsidR="00A430D2">
        <w:t xml:space="preserve">the gear they needed for an outdoor excursion. </w:t>
      </w:r>
    </w:p>
    <w:p w:rsidR="00A430D2" w:rsidRDefault="00A430D2">
      <w:r w:rsidRPr="00B73BC5">
        <w:rPr>
          <w:b/>
        </w:rPr>
        <w:t>Safety:</w:t>
      </w:r>
      <w:r w:rsidRPr="00B73BC5">
        <w:rPr>
          <w:b/>
        </w:rPr>
        <w:tab/>
      </w:r>
      <w:r>
        <w:tab/>
        <w:t xml:space="preserve">There will be discussion about knives and axes which will allow students to bring their own axes and knives to school </w:t>
      </w:r>
      <w:r w:rsidRPr="00A430D2">
        <w:rPr>
          <w:b/>
          <w:i/>
        </w:rPr>
        <w:t>but only with prior permission and following specific guidelines and rules</w:t>
      </w:r>
      <w:r>
        <w:t>. Horseplay with knives, axes, or any other potentially dangerous equipment will result in loss of privileges.</w:t>
      </w:r>
    </w:p>
    <w:p w:rsidR="000C4FED" w:rsidRPr="00127EAA" w:rsidRDefault="000C4FED" w:rsidP="000C4FED">
      <w:pPr>
        <w:rPr>
          <w:b/>
          <w:i/>
        </w:rPr>
      </w:pPr>
      <w:r w:rsidRPr="00127EAA">
        <w:rPr>
          <w:b/>
          <w:i/>
        </w:rPr>
        <w:t>Assignment:</w:t>
      </w:r>
      <w:r w:rsidR="004C2438" w:rsidRPr="004C2438">
        <w:rPr>
          <w:rFonts w:ascii="Calibri" w:eastAsia="Calibri" w:hAnsi="Calibri" w:cs="Times New Roman"/>
          <w:noProof/>
        </w:rPr>
        <w:t xml:space="preserve"> </w:t>
      </w:r>
    </w:p>
    <w:p w:rsidR="00DE3400" w:rsidRDefault="00DE3400" w:rsidP="00DE3400">
      <w:r>
        <w:t xml:space="preserve">“Personal Equipment List” Assignment - Personalize an equipment list for a three day backpacking adventure. Rank the </w:t>
      </w:r>
      <w:r w:rsidR="009F7881">
        <w:t xml:space="preserve">top ten pieces of </w:t>
      </w:r>
      <w:r>
        <w:t>equipment in order of importance.</w:t>
      </w:r>
      <w:r w:rsidR="00857095">
        <w:t xml:space="preserve"> Use the sample equipment lists located on the class website as a guide and modify, or create your own, which reflects your personal needs. It must be presented in a format which allows for checking “have it, need it, packed it”</w:t>
      </w:r>
      <w:proofErr w:type="gramStart"/>
      <w:r w:rsidR="00857095">
        <w:t>.</w:t>
      </w:r>
      <w:r>
        <w:t>(</w:t>
      </w:r>
      <w:proofErr w:type="gramEnd"/>
      <w:r>
        <w:t>WLD1030)***</w:t>
      </w:r>
    </w:p>
    <w:p w:rsidR="00DE3400" w:rsidRDefault="00DE3400" w:rsidP="00DE3400">
      <w:proofErr w:type="gramStart"/>
      <w:r>
        <w:t>“Personal Survival Kit” Assignment - Research and build a personal survival kit.</w:t>
      </w:r>
      <w:proofErr w:type="gramEnd"/>
      <w:r>
        <w:t xml:space="preserve"> Research and design a </w:t>
      </w:r>
      <w:r w:rsidR="00854AB6">
        <w:t xml:space="preserve">personal </w:t>
      </w:r>
      <w:r>
        <w:t>survival kit</w:t>
      </w:r>
      <w:r w:rsidR="00854AB6">
        <w:t xml:space="preserve"> and one</w:t>
      </w:r>
      <w:r>
        <w:t xml:space="preserve"> for a group of 4. </w:t>
      </w:r>
      <w:r w:rsidR="00854AB6">
        <w:t xml:space="preserve">Build the personal kit - </w:t>
      </w:r>
      <w:r w:rsidR="00E80685">
        <w:t xml:space="preserve">it must be carried with you on the survival camp and will be used as part of several activities. </w:t>
      </w:r>
      <w:r>
        <w:t>(WLD1030)***</w:t>
      </w:r>
    </w:p>
    <w:p w:rsidR="00DE3400" w:rsidRDefault="00DE3400" w:rsidP="00DE3400">
      <w:proofErr w:type="gramStart"/>
      <w:r>
        <w:t>“Personal First Aid Kit” Assignment – Research, design and build a personal first aid kit.</w:t>
      </w:r>
      <w:proofErr w:type="gramEnd"/>
      <w:r>
        <w:t xml:space="preserve"> Research and design a </w:t>
      </w:r>
      <w:r w:rsidR="00854AB6">
        <w:t>first aid</w:t>
      </w:r>
      <w:r>
        <w:t xml:space="preserve"> kit for a group of 4.</w:t>
      </w:r>
      <w:r w:rsidRPr="002C3913">
        <w:t xml:space="preserve"> </w:t>
      </w:r>
      <w:r>
        <w:t>Create a single sheet of important, basic first aid information and practices which can be laminated and included in your</w:t>
      </w:r>
      <w:r w:rsidR="00854AB6">
        <w:t xml:space="preserve"> personal</w:t>
      </w:r>
      <w:r>
        <w:t xml:space="preserve"> first aid kit. </w:t>
      </w:r>
      <w:r w:rsidR="00854AB6">
        <w:t>Build the personal kit - i</w:t>
      </w:r>
      <w:r w:rsidR="00E80685">
        <w:t>t must be self</w:t>
      </w:r>
      <w:r w:rsidR="00854AB6">
        <w:t>-</w:t>
      </w:r>
      <w:bookmarkStart w:id="0" w:name="_GoBack"/>
      <w:bookmarkEnd w:id="0"/>
      <w:r w:rsidR="00E80685">
        <w:t xml:space="preserve">contained in a durable, water-resistant container and carried in your day pack while on the survival camp. </w:t>
      </w:r>
      <w:r>
        <w:t>(WLD1030)***</w:t>
      </w:r>
    </w:p>
    <w:p w:rsidR="00DE3400" w:rsidRDefault="00DE3400" w:rsidP="00DE3400">
      <w:r>
        <w:t>“Make Fire, Big Smoke” Assignment - Demonstrate several ways to safely start a fire</w:t>
      </w:r>
      <w:r w:rsidR="00E80685">
        <w:t xml:space="preserve">. </w:t>
      </w:r>
      <w:r w:rsidR="005B1826">
        <w:t xml:space="preserve">Practice at least two different methods of starting fires and include any supplies for those two methods in your personal kit for the survival camp. </w:t>
      </w:r>
      <w:r>
        <w:t>(WLD1030)***</w:t>
      </w:r>
    </w:p>
    <w:p w:rsidR="00857095" w:rsidRDefault="00857095" w:rsidP="00857095">
      <w:r>
        <w:t>“Stinky or Not Stinky” Assignment - Research personal hygiene practices for outdoor excursions. Make a “do’s and don’ts” list.</w:t>
      </w:r>
      <w:r w:rsidRPr="002C3913">
        <w:t xml:space="preserve"> </w:t>
      </w:r>
      <w:r w:rsidR="005B1826">
        <w:t xml:space="preserve">Ensure your personal equipment list reflects your research. </w:t>
      </w:r>
      <w:r>
        <w:t>(WLD1030)***</w:t>
      </w:r>
    </w:p>
    <w:p w:rsidR="00250B33" w:rsidRPr="00795245" w:rsidRDefault="00250B33">
      <w:pPr>
        <w:rPr>
          <w:b/>
          <w:i/>
        </w:rPr>
      </w:pPr>
      <w:r w:rsidRPr="00795245">
        <w:rPr>
          <w:b/>
          <w:i/>
        </w:rPr>
        <w:t>References:</w:t>
      </w:r>
    </w:p>
    <w:p w:rsidR="009F7881" w:rsidRDefault="00A7489E" w:rsidP="009F7881">
      <w:r>
        <w:t>Worksheet</w:t>
      </w:r>
      <w:r w:rsidR="00DE3400">
        <w:t>s</w:t>
      </w:r>
      <w:r w:rsidR="005B1826">
        <w:tab/>
      </w:r>
      <w:r w:rsidR="005B1826">
        <w:tab/>
      </w:r>
      <w:r w:rsidR="005B1826">
        <w:tab/>
        <w:t>Internet resources</w:t>
      </w:r>
      <w:r w:rsidR="009F7881">
        <w:tab/>
      </w:r>
      <w:r w:rsidR="009F7881">
        <w:tab/>
        <w:t>Class website</w:t>
      </w:r>
    </w:p>
    <w:p w:rsidR="009F7881" w:rsidRDefault="00127EAA">
      <w:r>
        <w:t>SRD website</w:t>
      </w:r>
      <w:r w:rsidR="005B1826">
        <w:tab/>
      </w:r>
      <w:r w:rsidR="005B1826">
        <w:tab/>
      </w:r>
      <w:r w:rsidR="005B1826">
        <w:tab/>
        <w:t>Print resources</w:t>
      </w:r>
    </w:p>
    <w:sectPr w:rsidR="009F7881" w:rsidSect="0042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E36546"/>
    <w:rsid w:val="0002199B"/>
    <w:rsid w:val="00036B31"/>
    <w:rsid w:val="00042B8D"/>
    <w:rsid w:val="00070B90"/>
    <w:rsid w:val="000C4FED"/>
    <w:rsid w:val="000E1828"/>
    <w:rsid w:val="00126963"/>
    <w:rsid w:val="00127EAA"/>
    <w:rsid w:val="001474A0"/>
    <w:rsid w:val="00184E9D"/>
    <w:rsid w:val="001A2428"/>
    <w:rsid w:val="001D4358"/>
    <w:rsid w:val="00205966"/>
    <w:rsid w:val="00211F7D"/>
    <w:rsid w:val="00216873"/>
    <w:rsid w:val="00250B33"/>
    <w:rsid w:val="0031796E"/>
    <w:rsid w:val="003677A4"/>
    <w:rsid w:val="003D73F6"/>
    <w:rsid w:val="0040116B"/>
    <w:rsid w:val="004214CE"/>
    <w:rsid w:val="00466A92"/>
    <w:rsid w:val="004B2029"/>
    <w:rsid w:val="004C2438"/>
    <w:rsid w:val="004C3ABF"/>
    <w:rsid w:val="004D7DB2"/>
    <w:rsid w:val="004F4A9B"/>
    <w:rsid w:val="004F4C74"/>
    <w:rsid w:val="00581B13"/>
    <w:rsid w:val="005B1826"/>
    <w:rsid w:val="005F0013"/>
    <w:rsid w:val="00610664"/>
    <w:rsid w:val="006C17CD"/>
    <w:rsid w:val="00736DF7"/>
    <w:rsid w:val="0076001A"/>
    <w:rsid w:val="00795245"/>
    <w:rsid w:val="0082363B"/>
    <w:rsid w:val="00841201"/>
    <w:rsid w:val="00847284"/>
    <w:rsid w:val="0085495A"/>
    <w:rsid w:val="00854AB6"/>
    <w:rsid w:val="00857095"/>
    <w:rsid w:val="00883041"/>
    <w:rsid w:val="00897CE2"/>
    <w:rsid w:val="008C1517"/>
    <w:rsid w:val="008D6891"/>
    <w:rsid w:val="009435F0"/>
    <w:rsid w:val="00955698"/>
    <w:rsid w:val="00975C84"/>
    <w:rsid w:val="009F7881"/>
    <w:rsid w:val="00A24528"/>
    <w:rsid w:val="00A42B24"/>
    <w:rsid w:val="00A430D2"/>
    <w:rsid w:val="00A7489E"/>
    <w:rsid w:val="00AA17B8"/>
    <w:rsid w:val="00AE5AE1"/>
    <w:rsid w:val="00B71A8B"/>
    <w:rsid w:val="00B73BC5"/>
    <w:rsid w:val="00B9090C"/>
    <w:rsid w:val="00B9623B"/>
    <w:rsid w:val="00BA1F8F"/>
    <w:rsid w:val="00BD0658"/>
    <w:rsid w:val="00BD4A30"/>
    <w:rsid w:val="00C910CB"/>
    <w:rsid w:val="00CA324F"/>
    <w:rsid w:val="00D3403A"/>
    <w:rsid w:val="00D47EE9"/>
    <w:rsid w:val="00DA3241"/>
    <w:rsid w:val="00DE3400"/>
    <w:rsid w:val="00E36546"/>
    <w:rsid w:val="00E80685"/>
    <w:rsid w:val="00EC43BC"/>
    <w:rsid w:val="00ED5565"/>
    <w:rsid w:val="00EE7892"/>
    <w:rsid w:val="00F108D3"/>
    <w:rsid w:val="00F151D2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y.Lewis\Desktop\CTS%20Wildlife\21st%20Century%20WLD\Assignment%20Sheets\blank%20assignme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assignment sheet.dotx</Template>
  <TotalTime>91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8</cp:revision>
  <dcterms:created xsi:type="dcterms:W3CDTF">2010-03-26T21:18:00Z</dcterms:created>
  <dcterms:modified xsi:type="dcterms:W3CDTF">2012-04-23T14:22:00Z</dcterms:modified>
</cp:coreProperties>
</file>